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881436"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7845/7855 Xerox® ConnectKey® Technology with SIPRNet Support"/>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7845/7855 Xerox® ConnectKey® Technology with SIPRNet Support</w:t>
      </w:r>
      <w:r>
        <w:rPr>
          <w:b/>
          <w:sz w:val="36"/>
          <w:szCs w:val="36"/>
          <w:lang w:val="en-CA"/>
        </w:rPr>
        <w:fldChar w:fldCharType="end"/>
      </w:r>
      <w:bookmarkEnd w:id="0"/>
    </w:p>
    <w:p w:rsidR="00D61CFF" w:rsidRDefault="00CE688B"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CE688B"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A77D3F" w:rsidP="0066471D">
            <w:pPr>
              <w:rPr>
                <w:sz w:val="24"/>
                <w:szCs w:val="20"/>
                <w:lang w:val="en-CA"/>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05EADCD932644191880B85E6FCEB5058"/>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CE688B"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025BBE10287C42A99DEC3436D2B03891"/>
            </w:placeholder>
            <w:date w:fullDate="2016-06-13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881436" w:rsidP="0066471D">
                <w:pPr>
                  <w:rPr>
                    <w:sz w:val="24"/>
                    <w:szCs w:val="20"/>
                    <w:lang w:val="en-CA"/>
                  </w:rPr>
                </w:pPr>
                <w:r>
                  <w:rPr>
                    <w:sz w:val="24"/>
                    <w:szCs w:val="20"/>
                    <w:lang w:val="en-CA"/>
                  </w:rPr>
                  <w:t>13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9B0D1E"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8B3D93" w:rsidP="005119AD">
            <w:pPr>
              <w:rPr>
                <w:rFonts w:cs="Times New Roman"/>
                <w:b/>
                <w:sz w:val="28"/>
                <w:szCs w:val="24"/>
                <w:lang w:val="en-CA"/>
              </w:rPr>
            </w:pPr>
            <w:r>
              <w:rPr>
                <w:rFonts w:cs="Times New Roman"/>
                <w:b/>
                <w:sz w:val="28"/>
                <w:szCs w:val="24"/>
                <w:lang w:val="en-CA"/>
              </w:rPr>
              <w:t xml:space="preserve">                               </w:t>
            </w:r>
          </w:p>
        </w:tc>
        <w:bookmarkStart w:id="4" w:name="_GoBack"/>
        <w:tc>
          <w:tcPr>
            <w:tcW w:w="6125" w:type="dxa"/>
            <w:tcBorders>
              <w:top w:val="nil"/>
              <w:left w:val="nil"/>
              <w:bottom w:val="nil"/>
              <w:right w:val="nil"/>
            </w:tcBorders>
          </w:tcPr>
          <w:p w:rsidR="00D61CFF" w:rsidRPr="009A66AC" w:rsidRDefault="00881436" w:rsidP="0066471D">
            <w:pPr>
              <w:rPr>
                <w:b/>
                <w:sz w:val="24"/>
                <w:lang w:val="en-CA"/>
              </w:rPr>
            </w:pPr>
            <w:r>
              <w:rPr>
                <w:b/>
                <w:sz w:val="24"/>
                <w:lang w:val="en-CA"/>
              </w:rPr>
              <w:fldChar w:fldCharType="begin">
                <w:ffData>
                  <w:name w:val="Text6"/>
                  <w:enabled/>
                  <w:calcOnExit w:val="0"/>
                  <w:textInput>
                    <w:default w:val="383-4-405"/>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383-4-405</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881436"/>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DB0" w:rsidRDefault="00F20DB0" w:rsidP="00D61CFF">
      <w:pPr>
        <w:spacing w:after="0" w:line="240" w:lineRule="auto"/>
      </w:pPr>
      <w:r>
        <w:separator/>
      </w:r>
    </w:p>
  </w:endnote>
  <w:endnote w:type="continuationSeparator" w:id="0">
    <w:p w:rsidR="00F20DB0" w:rsidRDefault="00F20DB0"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DB0" w:rsidRDefault="00F20DB0" w:rsidP="00D61CFF">
      <w:pPr>
        <w:spacing w:after="0" w:line="240" w:lineRule="auto"/>
      </w:pPr>
      <w:r>
        <w:separator/>
      </w:r>
    </w:p>
  </w:footnote>
  <w:footnote w:type="continuationSeparator" w:id="0">
    <w:p w:rsidR="00F20DB0" w:rsidRDefault="00F20DB0"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B0"/>
    <w:rsid w:val="001A648C"/>
    <w:rsid w:val="001B3746"/>
    <w:rsid w:val="001C4C2E"/>
    <w:rsid w:val="003234AA"/>
    <w:rsid w:val="00386551"/>
    <w:rsid w:val="00486162"/>
    <w:rsid w:val="005119AD"/>
    <w:rsid w:val="00812DF6"/>
    <w:rsid w:val="00881436"/>
    <w:rsid w:val="008B3D93"/>
    <w:rsid w:val="008F2737"/>
    <w:rsid w:val="009A66AC"/>
    <w:rsid w:val="009B0D1E"/>
    <w:rsid w:val="00A03944"/>
    <w:rsid w:val="00A77D3F"/>
    <w:rsid w:val="00A925EB"/>
    <w:rsid w:val="00C225D6"/>
    <w:rsid w:val="00C96EB8"/>
    <w:rsid w:val="00CE688B"/>
    <w:rsid w:val="00D61CFF"/>
    <w:rsid w:val="00E916A6"/>
    <w:rsid w:val="00F20D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EADCD932644191880B85E6FCEB5058"/>
        <w:category>
          <w:name w:val="General"/>
          <w:gallery w:val="placeholder"/>
        </w:category>
        <w:types>
          <w:type w:val="bbPlcHdr"/>
        </w:types>
        <w:behaviors>
          <w:behavior w:val="content"/>
        </w:behaviors>
        <w:guid w:val="{4C8E2C75-91F9-42E0-84D6-5F2C0D976592}"/>
      </w:docPartPr>
      <w:docPartBody>
        <w:p w:rsidR="00E474AE" w:rsidRDefault="00E474AE">
          <w:pPr>
            <w:pStyle w:val="05EADCD932644191880B85E6FCEB5058"/>
          </w:pPr>
          <w:r w:rsidRPr="002244B0">
            <w:rPr>
              <w:rStyle w:val="PlaceholderText"/>
            </w:rPr>
            <w:t>Choose an item.</w:t>
          </w:r>
        </w:p>
      </w:docPartBody>
    </w:docPart>
    <w:docPart>
      <w:docPartPr>
        <w:name w:val="025BBE10287C42A99DEC3436D2B03891"/>
        <w:category>
          <w:name w:val="General"/>
          <w:gallery w:val="placeholder"/>
        </w:category>
        <w:types>
          <w:type w:val="bbPlcHdr"/>
        </w:types>
        <w:behaviors>
          <w:behavior w:val="content"/>
        </w:behaviors>
        <w:guid w:val="{0680CCC4-F966-4D82-8E9F-3AACE574D2BC}"/>
      </w:docPartPr>
      <w:docPartBody>
        <w:p w:rsidR="00E474AE" w:rsidRDefault="00E474AE">
          <w:pPr>
            <w:pStyle w:val="025BBE10287C42A99DEC3436D2B03891"/>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AE"/>
    <w:rsid w:val="00E474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EADCD932644191880B85E6FCEB5058">
    <w:name w:val="05EADCD932644191880B85E6FCEB5058"/>
  </w:style>
  <w:style w:type="paragraph" w:customStyle="1" w:styleId="025BBE10287C42A99DEC3436D2B03891">
    <w:name w:val="025BBE10287C42A99DEC3436D2B038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EADCD932644191880B85E6FCEB5058">
    <w:name w:val="05EADCD932644191880B85E6FCEB5058"/>
  </w:style>
  <w:style w:type="paragraph" w:customStyle="1" w:styleId="025BBE10287C42A99DEC3436D2B03891">
    <w:name w:val="025BBE10287C42A99DEC3436D2B03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19</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Keith R.</dc:creator>
  <cp:keywords/>
  <dc:description/>
  <cp:lastModifiedBy>Shannon, Keith R.</cp:lastModifiedBy>
  <cp:revision>8</cp:revision>
  <dcterms:created xsi:type="dcterms:W3CDTF">2016-06-10T13:10:00Z</dcterms:created>
  <dcterms:modified xsi:type="dcterms:W3CDTF">2016-07-13T13:06:00Z</dcterms:modified>
</cp:coreProperties>
</file>